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C" w:rsidRDefault="002404FC" w:rsidP="002404F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INTERNATIONAL  BACCALAUREATE  DIPLOMA  PROGRAMME</w:t>
      </w:r>
    </w:p>
    <w:p w:rsidR="002404FC" w:rsidRDefault="002404FC" w:rsidP="002404FC">
      <w:pPr>
        <w:jc w:val="center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EXTENDED  ESSAY   CALENDAR  OF  EVENTS</w:t>
      </w:r>
    </w:p>
    <w:p w:rsidR="002404FC" w:rsidRDefault="002404FC" w:rsidP="002404FC">
      <w:pPr>
        <w:pStyle w:val="Nagwek2"/>
      </w:pPr>
      <w:r>
        <w:t>MAY  2021   EXAMINATION   SESSION</w:t>
      </w:r>
    </w:p>
    <w:p w:rsidR="002404FC" w:rsidRDefault="002404FC" w:rsidP="002404FC">
      <w:pPr>
        <w:jc w:val="center"/>
        <w:rPr>
          <w:bCs/>
          <w:sz w:val="28"/>
          <w:szCs w:val="28"/>
          <w:lang w:val="en-US"/>
        </w:rPr>
      </w:pPr>
    </w:p>
    <w:p w:rsidR="002404FC" w:rsidRDefault="002404FC" w:rsidP="002404FC">
      <w:pPr>
        <w:pStyle w:val="Nagwek1"/>
      </w:pPr>
      <w:r>
        <w:t>SCHOOL  YEAR   2019 / 2020</w:t>
      </w:r>
    </w:p>
    <w:p w:rsidR="002404FC" w:rsidRDefault="002404FC" w:rsidP="002404FC">
      <w:pPr>
        <w:jc w:val="center"/>
        <w:rPr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2"/>
      </w:tblGrid>
      <w:tr w:rsidR="002404FC" w:rsidTr="001A5694">
        <w:tc>
          <w:tcPr>
            <w:tcW w:w="1690" w:type="dxa"/>
          </w:tcPr>
          <w:p w:rsidR="002404FC" w:rsidRDefault="002404FC" w:rsidP="001A5694">
            <w:pPr>
              <w:pStyle w:val="Nagwek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WHAT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October 2019 - January 2020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decide on the subject and topic of your EE,</w:t>
            </w:r>
          </w:p>
          <w:p w:rsidR="002404FC" w:rsidRPr="00B2175E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 xml:space="preserve">consult your subject teacher on the matters of thesis formulation, methodology, bibliography, EE specific and general assessment criteria, consult the Extended Essay Guide and clear up all issues.                                                                                      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583335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By </w:t>
            </w:r>
            <w:r w:rsidR="002404FC">
              <w:rPr>
                <w:bCs/>
                <w:szCs w:val="28"/>
                <w:lang w:val="en-US"/>
              </w:rPr>
              <w:t>January 15</w:t>
            </w:r>
            <w:r w:rsidR="002404FC" w:rsidRPr="001B7FE7">
              <w:rPr>
                <w:bCs/>
                <w:szCs w:val="28"/>
                <w:vertAlign w:val="superscript"/>
                <w:lang w:val="en-US"/>
              </w:rPr>
              <w:t>th</w:t>
            </w:r>
            <w:r w:rsidR="002404FC">
              <w:rPr>
                <w:bCs/>
                <w:szCs w:val="28"/>
                <w:lang w:val="en-US"/>
              </w:rPr>
              <w:t xml:space="preserve"> , 2020 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 xml:space="preserve">report to IB Coordinator in writing ( </w:t>
            </w:r>
            <w:r>
              <w:rPr>
                <w:bCs/>
                <w:lang w:val="en-US"/>
              </w:rPr>
              <w:t>EE report form 1</w:t>
            </w:r>
            <w:r>
              <w:rPr>
                <w:lang w:val="en-US"/>
              </w:rPr>
              <w:t>):</w:t>
            </w:r>
          </w:p>
          <w:p w:rsidR="002404FC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1.topic of your EE + research question</w:t>
            </w:r>
          </w:p>
          <w:p w:rsidR="002404FC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2.plan of the EE</w:t>
            </w:r>
          </w:p>
          <w:p w:rsidR="002404FC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3.bibliography</w:t>
            </w:r>
          </w:p>
          <w:p w:rsidR="002404FC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>4.the form MUST be signed by the supervising teacher</w:t>
            </w:r>
            <w:r w:rsidR="00583335">
              <w:rPr>
                <w:lang w:val="en-US"/>
              </w:rPr>
              <w:t>.</w:t>
            </w:r>
          </w:p>
          <w:p w:rsidR="00583335" w:rsidRDefault="00583335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First reflection session takes place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January - May 2020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Students do the research work and write the EE in consultation with Supervisors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583335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By </w:t>
            </w:r>
            <w:r w:rsidR="002404FC">
              <w:rPr>
                <w:bCs/>
                <w:szCs w:val="28"/>
                <w:lang w:val="en-US"/>
              </w:rPr>
              <w:t>May 28</w:t>
            </w:r>
            <w:r w:rsidR="002404FC">
              <w:rPr>
                <w:bCs/>
                <w:szCs w:val="28"/>
                <w:vertAlign w:val="superscript"/>
                <w:lang w:val="en-US"/>
              </w:rPr>
              <w:t>th</w:t>
            </w:r>
            <w:r w:rsidR="002404FC">
              <w:rPr>
                <w:bCs/>
                <w:szCs w:val="28"/>
                <w:lang w:val="en-US"/>
              </w:rPr>
              <w:t>, 2020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report to IB-DP Coordinator </w:t>
            </w:r>
            <w:r>
              <w:rPr>
                <w:bCs/>
                <w:lang w:val="en-US"/>
              </w:rPr>
              <w:t>( EE report form 2)</w:t>
            </w:r>
            <w:r>
              <w:rPr>
                <w:lang w:val="en-US"/>
              </w:rPr>
              <w:t xml:space="preserve"> the progress</w:t>
            </w:r>
            <w:r>
              <w:rPr>
                <w:bCs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of work done since January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May - October 2020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continue writing their Essays</w:t>
            </w:r>
          </w:p>
        </w:tc>
      </w:tr>
    </w:tbl>
    <w:p w:rsidR="002404FC" w:rsidRDefault="002404FC" w:rsidP="002404FC">
      <w:pPr>
        <w:tabs>
          <w:tab w:val="left" w:pos="10489"/>
        </w:tabs>
        <w:rPr>
          <w:bCs/>
          <w:szCs w:val="28"/>
          <w:u w:val="single"/>
          <w:lang w:val="en-US"/>
        </w:rPr>
      </w:pPr>
      <w:r>
        <w:rPr>
          <w:bCs/>
          <w:sz w:val="28"/>
          <w:szCs w:val="28"/>
          <w:lang w:val="en-US"/>
        </w:rPr>
        <w:t xml:space="preserve">          </w:t>
      </w:r>
    </w:p>
    <w:p w:rsidR="002404FC" w:rsidRDefault="002404FC" w:rsidP="002404FC">
      <w:pPr>
        <w:tabs>
          <w:tab w:val="left" w:pos="10489"/>
        </w:tabs>
        <w:rPr>
          <w:bCs/>
          <w:lang w:val="en-US"/>
        </w:rPr>
      </w:pPr>
    </w:p>
    <w:p w:rsidR="002404FC" w:rsidRDefault="002404FC" w:rsidP="002404FC">
      <w:pPr>
        <w:tabs>
          <w:tab w:val="left" w:pos="10489"/>
        </w:tabs>
        <w:rPr>
          <w:bCs/>
          <w:sz w:val="28"/>
          <w:szCs w:val="28"/>
          <w:u w:val="single"/>
          <w:lang w:val="en-US"/>
        </w:rPr>
      </w:pPr>
      <w:r>
        <w:rPr>
          <w:bCs/>
          <w:lang w:val="en-US"/>
        </w:rPr>
        <w:t xml:space="preserve">                                     </w:t>
      </w:r>
      <w:r>
        <w:rPr>
          <w:bCs/>
          <w:sz w:val="28"/>
          <w:szCs w:val="28"/>
          <w:lang w:val="en-US"/>
        </w:rPr>
        <w:t xml:space="preserve">    </w:t>
      </w:r>
      <w:r>
        <w:rPr>
          <w:bCs/>
          <w:sz w:val="28"/>
          <w:szCs w:val="28"/>
          <w:u w:val="single"/>
          <w:lang w:val="en-US"/>
        </w:rPr>
        <w:t xml:space="preserve"> SCHOOL  YEAR   2020/2021</w:t>
      </w:r>
    </w:p>
    <w:p w:rsidR="002404FC" w:rsidRDefault="002404FC" w:rsidP="002404FC">
      <w:pPr>
        <w:tabs>
          <w:tab w:val="left" w:pos="10489"/>
        </w:tabs>
        <w:rPr>
          <w:bCs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7522"/>
      </w:tblGrid>
      <w:tr w:rsidR="002404FC" w:rsidTr="001A5694">
        <w:tc>
          <w:tcPr>
            <w:tcW w:w="1690" w:type="dxa"/>
          </w:tcPr>
          <w:p w:rsidR="002404FC" w:rsidRDefault="002404FC" w:rsidP="001A5694">
            <w:pPr>
              <w:tabs>
                <w:tab w:val="left" w:pos="10489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WHAT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583335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 xml:space="preserve">By </w:t>
            </w:r>
            <w:r w:rsidR="002404FC">
              <w:rPr>
                <w:bCs/>
                <w:szCs w:val="28"/>
                <w:lang w:val="en-US"/>
              </w:rPr>
              <w:t>16</w:t>
            </w:r>
            <w:r w:rsidR="002404FC">
              <w:rPr>
                <w:bCs/>
                <w:szCs w:val="28"/>
                <w:vertAlign w:val="superscript"/>
                <w:lang w:val="en-US"/>
              </w:rPr>
              <w:t>th</w:t>
            </w:r>
            <w:r w:rsidR="002404FC">
              <w:rPr>
                <w:bCs/>
                <w:szCs w:val="28"/>
                <w:lang w:val="en-US"/>
              </w:rPr>
              <w:t xml:space="preserve"> November 2020</w:t>
            </w:r>
            <w:r w:rsidR="002404FC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lang w:val="en-US"/>
              </w:rPr>
            </w:pPr>
            <w:r>
              <w:rPr>
                <w:lang w:val="en-US"/>
              </w:rPr>
              <w:t xml:space="preserve">report to the IB  coordinator in writing </w:t>
            </w:r>
            <w:r>
              <w:rPr>
                <w:bCs/>
                <w:lang w:val="en-US"/>
              </w:rPr>
              <w:t>(EE report  form 3)</w:t>
            </w:r>
            <w:r>
              <w:rPr>
                <w:lang w:val="en-US"/>
              </w:rPr>
              <w:t xml:space="preserve"> your progress of work on your EE</w:t>
            </w:r>
            <w:r w:rsidR="00583335">
              <w:rPr>
                <w:lang w:val="en-US"/>
              </w:rPr>
              <w:t>.</w:t>
            </w:r>
          </w:p>
          <w:p w:rsidR="00583335" w:rsidRDefault="00583335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Interim reflection session takes place.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November 2019 - February 2021</w:t>
            </w:r>
          </w:p>
        </w:tc>
        <w:tc>
          <w:tcPr>
            <w:tcW w:w="7522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continue writing their Essays</w:t>
            </w:r>
            <w:r>
              <w:rPr>
                <w:lang w:val="en-US"/>
              </w:rPr>
              <w:t xml:space="preserve"> in consultation with their Supervisors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17</w:t>
            </w:r>
            <w:r w:rsidRPr="008669DC">
              <w:rPr>
                <w:bCs/>
                <w:szCs w:val="28"/>
                <w:vertAlign w:val="superscript"/>
                <w:lang w:val="en-US"/>
              </w:rPr>
              <w:t>th</w:t>
            </w:r>
            <w:r>
              <w:rPr>
                <w:bCs/>
                <w:szCs w:val="28"/>
                <w:lang w:val="en-US"/>
              </w:rPr>
              <w:t xml:space="preserve"> February 2021</w:t>
            </w:r>
          </w:p>
        </w:tc>
        <w:tc>
          <w:tcPr>
            <w:tcW w:w="7522" w:type="dxa"/>
          </w:tcPr>
          <w:p w:rsidR="002404FC" w:rsidRPr="002D4229" w:rsidRDefault="002404FC" w:rsidP="001A5694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final version of EE for inspection to IB coordinator and for assessment to Supervisors!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February- March 2021</w:t>
            </w:r>
            <w:r>
              <w:rPr>
                <w:szCs w:val="28"/>
                <w:lang w:val="en-US"/>
              </w:rPr>
              <w:t xml:space="preserve">  </w:t>
            </w:r>
          </w:p>
        </w:tc>
        <w:tc>
          <w:tcPr>
            <w:tcW w:w="7522" w:type="dxa"/>
          </w:tcPr>
          <w:p w:rsidR="002404FC" w:rsidRDefault="002404FC" w:rsidP="001A5694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proofreading, typing/printing, formal requirements check-up, binding, etc.</w:t>
            </w:r>
          </w:p>
        </w:tc>
      </w:tr>
      <w:tr w:rsidR="002404FC" w:rsidRPr="00583335" w:rsidTr="001A5694">
        <w:tc>
          <w:tcPr>
            <w:tcW w:w="1690" w:type="dxa"/>
          </w:tcPr>
          <w:p w:rsidR="002404FC" w:rsidRDefault="00583335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By</w:t>
            </w:r>
            <w:r w:rsidR="002404FC">
              <w:rPr>
                <w:bCs/>
                <w:szCs w:val="28"/>
                <w:lang w:val="en-US"/>
              </w:rPr>
              <w:t xml:space="preserve"> 8</w:t>
            </w:r>
            <w:r w:rsidR="002404FC" w:rsidRPr="00233F5F">
              <w:rPr>
                <w:bCs/>
                <w:szCs w:val="28"/>
                <w:vertAlign w:val="superscript"/>
                <w:lang w:val="en-US"/>
              </w:rPr>
              <w:t>th</w:t>
            </w:r>
            <w:r w:rsidR="002404FC">
              <w:rPr>
                <w:bCs/>
                <w:szCs w:val="28"/>
                <w:lang w:val="en-US"/>
              </w:rPr>
              <w:t xml:space="preserve"> March 2021</w:t>
            </w:r>
            <w:r w:rsidR="002404FC">
              <w:rPr>
                <w:szCs w:val="28"/>
                <w:lang w:val="en-US"/>
              </w:rPr>
              <w:t xml:space="preserve">  </w:t>
            </w:r>
          </w:p>
        </w:tc>
        <w:tc>
          <w:tcPr>
            <w:tcW w:w="7522" w:type="dxa"/>
          </w:tcPr>
          <w:p w:rsidR="002404FC" w:rsidRDefault="002404FC" w:rsidP="001A5694">
            <w:pPr>
              <w:autoSpaceDE w:val="0"/>
              <w:autoSpaceDN w:val="0"/>
              <w:adjustRightInd w:val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upload EEs for assessment.</w:t>
            </w:r>
          </w:p>
          <w:p w:rsidR="002404FC" w:rsidRDefault="00583335" w:rsidP="001A5694">
            <w:pPr>
              <w:tabs>
                <w:tab w:val="left" w:pos="10489"/>
              </w:tabs>
              <w:rPr>
                <w:bCs/>
                <w:szCs w:val="28"/>
                <w:lang w:val="en-US"/>
              </w:rPr>
            </w:pPr>
            <w:r>
              <w:rPr>
                <w:lang w:val="en-US"/>
              </w:rPr>
              <w:t>Final reflection session takes place</w:t>
            </w:r>
          </w:p>
          <w:p w:rsidR="002404FC" w:rsidRDefault="002404FC" w:rsidP="001A5694">
            <w:pPr>
              <w:tabs>
                <w:tab w:val="left" w:pos="10489"/>
              </w:tabs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Students  submit a bound copy of EE to Coordinator.</w:t>
            </w:r>
          </w:p>
        </w:tc>
      </w:tr>
    </w:tbl>
    <w:p w:rsidR="002B1D5A" w:rsidRPr="00583335" w:rsidRDefault="002B1D5A" w:rsidP="00302CFD">
      <w:pPr>
        <w:rPr>
          <w:lang w:val="en-GB"/>
        </w:rPr>
      </w:pPr>
    </w:p>
    <w:sectPr w:rsidR="002B1D5A" w:rsidRPr="00583335" w:rsidSect="00302C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4FC" w:rsidRDefault="002404FC" w:rsidP="005925AE">
      <w:r>
        <w:separator/>
      </w:r>
    </w:p>
  </w:endnote>
  <w:endnote w:type="continuationSeparator" w:id="0">
    <w:p w:rsidR="002404FC" w:rsidRDefault="002404FC" w:rsidP="0059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B1" w:rsidRDefault="009B0F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B1" w:rsidRDefault="009B0FB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B1" w:rsidRDefault="009B0F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4FC" w:rsidRDefault="002404FC" w:rsidP="005925AE">
      <w:r>
        <w:separator/>
      </w:r>
    </w:p>
  </w:footnote>
  <w:footnote w:type="continuationSeparator" w:id="0">
    <w:p w:rsidR="002404FC" w:rsidRDefault="002404FC" w:rsidP="0059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B1" w:rsidRDefault="009B0F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E4" w:rsidRPr="001611E4" w:rsidRDefault="00F36328" w:rsidP="001611E4">
    <w:pPr>
      <w:pStyle w:val="Nagwek"/>
      <w:tabs>
        <w:tab w:val="clear" w:pos="4536"/>
        <w:tab w:val="clear" w:pos="9072"/>
        <w:tab w:val="center" w:pos="2835"/>
        <w:tab w:val="right" w:pos="9498"/>
      </w:tabs>
      <w:ind w:left="5103"/>
      <w:jc w:val="center"/>
      <w:rPr>
        <w:rFonts w:ascii="Arial" w:eastAsia="Times New Roman" w:hAnsi="Arial" w:cs="Arial"/>
        <w:noProof/>
        <w:sz w:val="20"/>
        <w:lang w:eastAsia="pl-PL"/>
      </w:rPr>
    </w:pPr>
    <w:r w:rsidRPr="001611E4">
      <w:rPr>
        <w:rFonts w:ascii="Arial" w:eastAsia="Times New Roman" w:hAnsi="Arial" w:cs="Arial"/>
        <w:noProof/>
        <w:sz w:val="20"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2146935</wp:posOffset>
          </wp:positionH>
          <wp:positionV relativeFrom="paragraph">
            <wp:posOffset>121920</wp:posOffset>
          </wp:positionV>
          <wp:extent cx="991235" cy="1057275"/>
          <wp:effectExtent l="0" t="0" r="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 school 4464 nowe bez tł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11E4">
      <w:rPr>
        <w:rFonts w:ascii="Verdana" w:eastAsia="Times New Roman" w:hAnsi="Verdana"/>
        <w:noProof/>
        <w:sz w:val="26"/>
        <w:szCs w:val="26"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238760</wp:posOffset>
          </wp:positionV>
          <wp:extent cx="2505075" cy="84518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pernik duż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1E4" w:rsidRPr="001611E4">
      <w:rPr>
        <w:rFonts w:ascii="Arial" w:eastAsia="Times New Roman" w:hAnsi="Arial" w:cs="Arial"/>
        <w:noProof/>
        <w:sz w:val="20"/>
        <w:lang w:eastAsia="pl-PL"/>
      </w:rPr>
      <w:t xml:space="preserve">II Liceum Ogólnokształcace im. M.Kopernika z Oddziałami Dwujęzycznymi </w:t>
    </w:r>
  </w:p>
  <w:p w:rsidR="002E6A28" w:rsidRPr="001611E4" w:rsidRDefault="001611E4" w:rsidP="001611E4">
    <w:pPr>
      <w:pStyle w:val="Nagwek"/>
      <w:tabs>
        <w:tab w:val="clear" w:pos="4536"/>
        <w:tab w:val="clear" w:pos="9072"/>
        <w:tab w:val="center" w:pos="2835"/>
        <w:tab w:val="right" w:pos="9498"/>
      </w:tabs>
      <w:ind w:left="5103"/>
      <w:rPr>
        <w:rFonts w:ascii="Verdana" w:eastAsia="Times New Roman" w:hAnsi="Verdana"/>
        <w:sz w:val="26"/>
        <w:szCs w:val="26"/>
      </w:rPr>
    </w:pPr>
    <w:r w:rsidRPr="001611E4">
      <w:rPr>
        <w:rFonts w:ascii="Arial" w:eastAsia="Times New Roman" w:hAnsi="Arial" w:cs="Arial"/>
        <w:noProof/>
        <w:sz w:val="20"/>
        <w:lang w:eastAsia="pl-PL"/>
      </w:rPr>
      <w:t xml:space="preserve">                     i Międzynarodowymi</w:t>
    </w:r>
  </w:p>
  <w:p w:rsidR="00D01A44" w:rsidRPr="00F36328" w:rsidRDefault="00F71231" w:rsidP="00F36328">
    <w:pPr>
      <w:pStyle w:val="Nagwek"/>
      <w:tabs>
        <w:tab w:val="clear" w:pos="4536"/>
        <w:tab w:val="center" w:pos="2835"/>
        <w:tab w:val="left" w:pos="7655"/>
      </w:tabs>
      <w:ind w:left="5103" w:right="850"/>
      <w:jc w:val="center"/>
      <w:rPr>
        <w:rFonts w:ascii="Arial" w:eastAsia="Times New Roman" w:hAnsi="Arial" w:cs="Arial"/>
        <w:sz w:val="20"/>
      </w:rPr>
    </w:pPr>
    <w:r w:rsidRPr="00F36328">
      <w:rPr>
        <w:rFonts w:ascii="Arial" w:eastAsia="Times New Roman" w:hAnsi="Arial" w:cs="Arial"/>
        <w:sz w:val="20"/>
      </w:rPr>
      <w:t>u</w:t>
    </w:r>
    <w:r w:rsidR="005925AE" w:rsidRPr="00F36328">
      <w:rPr>
        <w:rFonts w:ascii="Arial" w:eastAsia="Times New Roman" w:hAnsi="Arial" w:cs="Arial"/>
        <w:sz w:val="20"/>
      </w:rPr>
      <w:t>l. B</w:t>
    </w:r>
    <w:r w:rsidR="00D01A44" w:rsidRPr="00F36328">
      <w:rPr>
        <w:rFonts w:ascii="Arial" w:eastAsia="Times New Roman" w:hAnsi="Arial" w:cs="Arial"/>
        <w:sz w:val="20"/>
      </w:rPr>
      <w:t>olesława</w:t>
    </w:r>
    <w:r w:rsidR="005925AE" w:rsidRPr="00F36328">
      <w:rPr>
        <w:rFonts w:ascii="Arial" w:eastAsia="Times New Roman" w:hAnsi="Arial" w:cs="Arial"/>
        <w:sz w:val="20"/>
      </w:rPr>
      <w:t xml:space="preserve"> Prusa 33</w:t>
    </w:r>
  </w:p>
  <w:p w:rsidR="005925AE" w:rsidRPr="00541FCE" w:rsidRDefault="005925AE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eastAsia="Times New Roman" w:hAnsi="Arial" w:cs="Arial"/>
        <w:sz w:val="20"/>
        <w:lang w:val="en-US"/>
      </w:rPr>
    </w:pPr>
    <w:r w:rsidRPr="00541FCE">
      <w:rPr>
        <w:rFonts w:ascii="Arial" w:eastAsia="Times New Roman" w:hAnsi="Arial" w:cs="Arial"/>
        <w:sz w:val="20"/>
        <w:lang w:val="en-US"/>
      </w:rPr>
      <w:t xml:space="preserve">64-100 </w:t>
    </w:r>
    <w:proofErr w:type="spellStart"/>
    <w:r w:rsidRPr="00541FCE">
      <w:rPr>
        <w:rFonts w:ascii="Arial" w:eastAsia="Times New Roman" w:hAnsi="Arial" w:cs="Arial"/>
        <w:sz w:val="20"/>
        <w:lang w:val="en-US"/>
      </w:rPr>
      <w:t>Leszno</w:t>
    </w:r>
    <w:proofErr w:type="spellEnd"/>
  </w:p>
  <w:p w:rsidR="005925AE" w:rsidRPr="00541FCE" w:rsidRDefault="005925AE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eastAsia="Times New Roman" w:hAnsi="Arial" w:cs="Arial"/>
        <w:sz w:val="20"/>
        <w:lang w:val="en-US"/>
      </w:rPr>
    </w:pPr>
    <w:r w:rsidRPr="00541FCE">
      <w:rPr>
        <w:rFonts w:ascii="Arial" w:eastAsia="Times New Roman" w:hAnsi="Arial" w:cs="Arial"/>
        <w:sz w:val="20"/>
        <w:lang w:val="en-US"/>
      </w:rPr>
      <w:t>tel./fax: +48655268485</w:t>
    </w:r>
  </w:p>
  <w:p w:rsidR="005925AE" w:rsidRPr="00541FCE" w:rsidRDefault="005925AE" w:rsidP="00F36328">
    <w:pPr>
      <w:pStyle w:val="Nagwek"/>
      <w:tabs>
        <w:tab w:val="clear" w:pos="4536"/>
        <w:tab w:val="center" w:pos="2835"/>
        <w:tab w:val="left" w:pos="7655"/>
      </w:tabs>
      <w:spacing w:after="40"/>
      <w:ind w:left="5103" w:right="850"/>
      <w:jc w:val="center"/>
      <w:rPr>
        <w:rFonts w:ascii="Arial" w:eastAsia="Times New Roman" w:hAnsi="Arial" w:cs="Arial"/>
        <w:sz w:val="20"/>
        <w:lang w:val="en-US"/>
      </w:rPr>
    </w:pPr>
    <w:r w:rsidRPr="00541FCE">
      <w:rPr>
        <w:rFonts w:ascii="Arial" w:eastAsia="Times New Roman" w:hAnsi="Arial" w:cs="Arial"/>
        <w:sz w:val="20"/>
        <w:lang w:val="en-US"/>
      </w:rPr>
      <w:t xml:space="preserve">e-mail: </w:t>
    </w:r>
    <w:hyperlink r:id="rId3" w:history="1">
      <w:r w:rsidRPr="00541FCE">
        <w:rPr>
          <w:rStyle w:val="Hipercze"/>
          <w:rFonts w:ascii="Arial" w:eastAsia="Times New Roman" w:hAnsi="Arial" w:cs="Arial"/>
          <w:sz w:val="20"/>
          <w:lang w:val="en-US"/>
        </w:rPr>
        <w:t>sekretariat@IILO.leszno.pl</w:t>
      </w:r>
    </w:hyperlink>
  </w:p>
  <w:p w:rsidR="005925AE" w:rsidRPr="00541FCE" w:rsidRDefault="001611E4" w:rsidP="001611E4">
    <w:pPr>
      <w:pStyle w:val="Nagwek"/>
      <w:tabs>
        <w:tab w:val="clear" w:pos="4536"/>
        <w:tab w:val="clear" w:pos="9072"/>
        <w:tab w:val="left" w:pos="2235"/>
        <w:tab w:val="center" w:pos="2835"/>
        <w:tab w:val="center" w:pos="4819"/>
        <w:tab w:val="center" w:pos="6662"/>
        <w:tab w:val="left" w:pos="7655"/>
        <w:tab w:val="right" w:pos="8222"/>
        <w:tab w:val="right" w:pos="8505"/>
      </w:tabs>
      <w:spacing w:after="40"/>
      <w:ind w:left="5103" w:right="850"/>
      <w:rPr>
        <w:sz w:val="20"/>
      </w:rPr>
    </w:pPr>
    <w:r w:rsidRPr="00583335">
      <w:rPr>
        <w:lang w:val="en-GB"/>
      </w:rPr>
      <w:tab/>
    </w:r>
    <w:hyperlink r:id="rId4" w:history="1">
      <w:r w:rsidR="00D01A44" w:rsidRPr="00541FCE">
        <w:rPr>
          <w:rStyle w:val="Hipercze"/>
          <w:rFonts w:ascii="Arial" w:eastAsia="Times New Roman" w:hAnsi="Arial" w:cs="Arial"/>
          <w:sz w:val="20"/>
          <w:lang w:val="en-US"/>
        </w:rPr>
        <w:t>www.kopernik-leszno.pl</w:t>
      </w:r>
    </w:hyperlink>
    <w:r>
      <w:tab/>
    </w:r>
  </w:p>
  <w:p w:rsidR="00777C16" w:rsidRPr="005925AE" w:rsidRDefault="000E4EC6" w:rsidP="00777C16">
    <w:pPr>
      <w:pStyle w:val="Nagwek"/>
      <w:ind w:left="142"/>
      <w:jc w:val="center"/>
      <w:rPr>
        <w:sz w:val="24"/>
        <w:szCs w:val="24"/>
        <w:lang w:val="en-US"/>
      </w:rPr>
    </w:pPr>
    <w:r>
      <w:rPr>
        <w:noProof/>
        <w:sz w:val="24"/>
        <w:szCs w:val="2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28.85pt;margin-top:6.5pt;width:513.7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GmHg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B1" w:rsidRDefault="009B0F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4EC6"/>
    <w:rsid w:val="00023B97"/>
    <w:rsid w:val="00027A7E"/>
    <w:rsid w:val="00043D1E"/>
    <w:rsid w:val="000761F5"/>
    <w:rsid w:val="000822FD"/>
    <w:rsid w:val="00096659"/>
    <w:rsid w:val="000E4EC6"/>
    <w:rsid w:val="0010158C"/>
    <w:rsid w:val="00133066"/>
    <w:rsid w:val="001611E4"/>
    <w:rsid w:val="001C1A91"/>
    <w:rsid w:val="001D5DE4"/>
    <w:rsid w:val="00231C5D"/>
    <w:rsid w:val="002404FC"/>
    <w:rsid w:val="002937E1"/>
    <w:rsid w:val="002B1D5A"/>
    <w:rsid w:val="002C78EB"/>
    <w:rsid w:val="002E6A1F"/>
    <w:rsid w:val="002E6A28"/>
    <w:rsid w:val="00302CFD"/>
    <w:rsid w:val="003046F8"/>
    <w:rsid w:val="0036159B"/>
    <w:rsid w:val="00364C4F"/>
    <w:rsid w:val="003A2910"/>
    <w:rsid w:val="003E350A"/>
    <w:rsid w:val="00416F6C"/>
    <w:rsid w:val="004609E1"/>
    <w:rsid w:val="00462DFB"/>
    <w:rsid w:val="005155C4"/>
    <w:rsid w:val="005369F7"/>
    <w:rsid w:val="00541FCE"/>
    <w:rsid w:val="0055282E"/>
    <w:rsid w:val="005679A1"/>
    <w:rsid w:val="00583335"/>
    <w:rsid w:val="005925AE"/>
    <w:rsid w:val="005C195C"/>
    <w:rsid w:val="0061071E"/>
    <w:rsid w:val="0065771D"/>
    <w:rsid w:val="00670D0D"/>
    <w:rsid w:val="006878E0"/>
    <w:rsid w:val="006A0143"/>
    <w:rsid w:val="006A2FC8"/>
    <w:rsid w:val="006A5373"/>
    <w:rsid w:val="00744BD1"/>
    <w:rsid w:val="00777C16"/>
    <w:rsid w:val="00780F94"/>
    <w:rsid w:val="007A04B7"/>
    <w:rsid w:val="007C1023"/>
    <w:rsid w:val="007E4A70"/>
    <w:rsid w:val="00822766"/>
    <w:rsid w:val="008631AD"/>
    <w:rsid w:val="008A7420"/>
    <w:rsid w:val="008E0F25"/>
    <w:rsid w:val="008E2D95"/>
    <w:rsid w:val="00905CA7"/>
    <w:rsid w:val="00982941"/>
    <w:rsid w:val="009B0FB1"/>
    <w:rsid w:val="009B4DE9"/>
    <w:rsid w:val="009C43B1"/>
    <w:rsid w:val="009D109F"/>
    <w:rsid w:val="009D1B52"/>
    <w:rsid w:val="009D748F"/>
    <w:rsid w:val="00A20C28"/>
    <w:rsid w:val="00A37B19"/>
    <w:rsid w:val="00A53455"/>
    <w:rsid w:val="00A748B0"/>
    <w:rsid w:val="00A93921"/>
    <w:rsid w:val="00B35607"/>
    <w:rsid w:val="00BA6F1A"/>
    <w:rsid w:val="00BB72EF"/>
    <w:rsid w:val="00BD2B00"/>
    <w:rsid w:val="00BE18E0"/>
    <w:rsid w:val="00C04770"/>
    <w:rsid w:val="00C35374"/>
    <w:rsid w:val="00C5614F"/>
    <w:rsid w:val="00C7234B"/>
    <w:rsid w:val="00C84761"/>
    <w:rsid w:val="00CE7BCA"/>
    <w:rsid w:val="00D00AD0"/>
    <w:rsid w:val="00D01A44"/>
    <w:rsid w:val="00DB3AAF"/>
    <w:rsid w:val="00DC2DEA"/>
    <w:rsid w:val="00E32B51"/>
    <w:rsid w:val="00E34A20"/>
    <w:rsid w:val="00E422B6"/>
    <w:rsid w:val="00F36328"/>
    <w:rsid w:val="00F41CF6"/>
    <w:rsid w:val="00F71231"/>
    <w:rsid w:val="00FA77F8"/>
    <w:rsid w:val="00FE1D24"/>
    <w:rsid w:val="00FE4747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4F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04FC"/>
    <w:pPr>
      <w:keepNext/>
      <w:jc w:val="center"/>
      <w:outlineLvl w:val="0"/>
    </w:pPr>
    <w:rPr>
      <w:bCs/>
      <w:sz w:val="28"/>
      <w:szCs w:val="28"/>
      <w:u w:val="single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2404FC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2404FC"/>
    <w:pPr>
      <w:keepNext/>
      <w:tabs>
        <w:tab w:val="left" w:pos="10489"/>
      </w:tabs>
      <w:outlineLvl w:val="2"/>
    </w:pPr>
    <w:rPr>
      <w:b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5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25AE"/>
  </w:style>
  <w:style w:type="paragraph" w:styleId="Stopka">
    <w:name w:val="footer"/>
    <w:basedOn w:val="Normalny"/>
    <w:link w:val="StopkaZnak"/>
    <w:uiPriority w:val="99"/>
    <w:unhideWhenUsed/>
    <w:rsid w:val="005925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25AE"/>
  </w:style>
  <w:style w:type="paragraph" w:styleId="Tekstdymka">
    <w:name w:val="Balloon Text"/>
    <w:basedOn w:val="Normalny"/>
    <w:link w:val="TekstdymkaZnak"/>
    <w:uiPriority w:val="99"/>
    <w:semiHidden/>
    <w:unhideWhenUsed/>
    <w:rsid w:val="005925AE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5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25A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2404FC"/>
    <w:rPr>
      <w:rFonts w:ascii="Times New Roman" w:eastAsia="Times New Roman" w:hAnsi="Times New Roman"/>
      <w:bCs/>
      <w:sz w:val="28"/>
      <w:szCs w:val="28"/>
      <w:u w:val="single"/>
      <w:lang w:val="en-US"/>
    </w:rPr>
  </w:style>
  <w:style w:type="character" w:customStyle="1" w:styleId="Nagwek2Znak">
    <w:name w:val="Nagłówek 2 Znak"/>
    <w:basedOn w:val="Domylnaczcionkaakapitu"/>
    <w:link w:val="Nagwek2"/>
    <w:rsid w:val="002404F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2404FC"/>
    <w:rPr>
      <w:rFonts w:ascii="Times New Roman" w:eastAsia="Times New Roman" w:hAnsi="Times New Roman"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IILO.leszn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kopernik-leszn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\Desktop\Firm&#243;wka%202%20L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2 LO</Template>
  <TotalTime>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Liceum Ogólnokształcące</vt:lpstr>
    </vt:vector>
  </TitlesOfParts>
  <Company/>
  <LinksUpToDate>false</LinksUpToDate>
  <CharactersWithSpaces>1738</CharactersWithSpaces>
  <SharedDoc>false</SharedDoc>
  <HLinks>
    <vt:vector size="12" baseType="variant"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http://www.iilo.leszno.pl/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mailto:sekretariat@IILO.leszno.pl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Liceum Ogólnokształcące</dc:title>
  <dc:creator>Jola</dc:creator>
  <cp:lastModifiedBy>Jola</cp:lastModifiedBy>
  <cp:revision>3</cp:revision>
  <cp:lastPrinted>2016-11-16T09:02:00Z</cp:lastPrinted>
  <dcterms:created xsi:type="dcterms:W3CDTF">2019-09-20T19:42:00Z</dcterms:created>
  <dcterms:modified xsi:type="dcterms:W3CDTF">2019-09-20T20:18:00Z</dcterms:modified>
</cp:coreProperties>
</file>